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7702"/>
      </w:tblGrid>
      <w:tr w:rsidRPr="009A1CD7" w:rsidR="009E42AF" w:rsidTr="006916DE" w14:paraId="19FA5FA2" w14:textId="77777777">
        <w:trPr>
          <w:trHeight w:val="45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03EEC41F" w14:textId="77777777">
            <w:pPr>
              <w:spacing w:before="120" w:after="120"/>
              <w:rPr>
                <w:b/>
              </w:rPr>
            </w:pPr>
            <w:r w:rsidRPr="009A1CD7">
              <w:rPr>
                <w:b/>
              </w:rPr>
              <w:t>Öğrenci No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79E67A9A" w14:textId="77777777">
            <w:pPr>
              <w:spacing w:before="120" w:after="120"/>
            </w:pPr>
          </w:p>
        </w:tc>
      </w:tr>
      <w:tr w:rsidRPr="009A1CD7" w:rsidR="009E42AF" w:rsidTr="006916DE" w14:paraId="5241A8B3" w14:textId="77777777">
        <w:trPr>
          <w:trHeight w:val="45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35337CBB" w14:textId="77777777">
            <w:pPr>
              <w:spacing w:before="120" w:after="120"/>
              <w:rPr>
                <w:b/>
              </w:rPr>
            </w:pPr>
            <w:r w:rsidRPr="009A1CD7">
              <w:rPr>
                <w:b/>
              </w:rPr>
              <w:t>Adı ve Soyadı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1344D23A" w14:textId="77777777">
            <w:pPr>
              <w:spacing w:before="120" w:after="120"/>
            </w:pPr>
          </w:p>
        </w:tc>
      </w:tr>
      <w:tr w:rsidRPr="009A1CD7" w:rsidR="009E42AF" w:rsidTr="006916DE" w14:paraId="2DF69485" w14:textId="77777777">
        <w:trPr>
          <w:trHeight w:val="45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3BF1CC9F" w14:textId="77777777">
            <w:pPr>
              <w:spacing w:before="120" w:after="120"/>
              <w:rPr>
                <w:b/>
              </w:rPr>
            </w:pPr>
            <w:r w:rsidRPr="009A1CD7">
              <w:rPr>
                <w:b/>
              </w:rPr>
              <w:t>Kayıtlı Olduğu Anabilim Dalı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4643B153" w14:textId="77777777">
            <w:pPr>
              <w:spacing w:before="120" w:after="120"/>
            </w:pPr>
          </w:p>
        </w:tc>
      </w:tr>
      <w:tr w:rsidRPr="009A1CD7" w:rsidR="009E42AF" w:rsidTr="006916DE" w14:paraId="507847DE" w14:textId="77777777">
        <w:trPr>
          <w:trHeight w:val="45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67AC8436" w14:textId="77777777">
            <w:pPr>
              <w:spacing w:before="120" w:after="120"/>
              <w:rPr>
                <w:b/>
              </w:rPr>
            </w:pPr>
            <w:r w:rsidRPr="009A1CD7">
              <w:rPr>
                <w:b/>
              </w:rPr>
              <w:t>Programı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6058F9E9" w14:textId="77777777">
            <w:pPr>
              <w:spacing w:before="120" w:after="120"/>
            </w:pPr>
          </w:p>
        </w:tc>
      </w:tr>
      <w:tr w:rsidRPr="009A1CD7" w:rsidR="009E42AF" w:rsidTr="006916DE" w14:paraId="7FDF61F3" w14:textId="77777777">
        <w:trPr>
          <w:trHeight w:val="45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316A02E4" w14:textId="77777777">
            <w:pPr>
              <w:rPr>
                <w:b/>
              </w:rPr>
            </w:pPr>
            <w:r w:rsidRPr="009A1CD7">
              <w:rPr>
                <w:b/>
              </w:rPr>
              <w:t>Lisansüstü Kademesi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4AFDA63D" w14:textId="77777777">
            <w:pPr>
              <w:tabs>
                <w:tab w:val="left" w:pos="290"/>
              </w:tabs>
              <w:rPr>
                <w:b/>
              </w:rPr>
            </w:pPr>
            <w:r w:rsidRPr="009A1CD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D7">
              <w:instrText xml:space="preserve"> FORMCHECKBOX </w:instrText>
            </w:r>
            <w:r w:rsidRPr="009A1CD7">
              <w:fldChar w:fldCharType="separate"/>
            </w:r>
            <w:r w:rsidRPr="009A1CD7">
              <w:fldChar w:fldCharType="end"/>
            </w:r>
            <w:r w:rsidRPr="009A1CD7">
              <w:t xml:space="preserve">   Tezli Yüksek Lisans             </w:t>
            </w:r>
            <w:r w:rsidRPr="009A1CD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D7">
              <w:instrText xml:space="preserve"> FORMCHECKBOX </w:instrText>
            </w:r>
            <w:r w:rsidRPr="009A1CD7">
              <w:fldChar w:fldCharType="separate"/>
            </w:r>
            <w:r w:rsidRPr="009A1CD7">
              <w:fldChar w:fldCharType="end"/>
            </w:r>
            <w:r w:rsidRPr="009A1CD7">
              <w:t xml:space="preserve">   Doktora</w:t>
            </w:r>
          </w:p>
        </w:tc>
      </w:tr>
      <w:tr w:rsidRPr="009A1CD7" w:rsidR="009E42AF" w:rsidTr="00434717" w14:paraId="334462E2" w14:textId="77777777">
        <w:trPr>
          <w:trHeight w:val="147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37BDA7C8" w14:textId="77777777">
            <w:pPr>
              <w:rPr>
                <w:b/>
              </w:rPr>
            </w:pPr>
            <w:r w:rsidRPr="009A1CD7">
              <w:rPr>
                <w:b/>
              </w:rPr>
              <w:t>Enstitü Tarafından Onaylanmış Tez Konusu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01DA6AEB" w14:textId="77777777">
            <w:pPr>
              <w:tabs>
                <w:tab w:val="left" w:pos="290"/>
              </w:tabs>
            </w:pPr>
          </w:p>
        </w:tc>
      </w:tr>
      <w:tr w:rsidRPr="009A1CD7" w:rsidR="009E42AF" w:rsidTr="00434717" w14:paraId="7B34B12A" w14:textId="77777777">
        <w:trPr>
          <w:trHeight w:val="1474" w:hRule="exact"/>
        </w:trPr>
        <w:tc>
          <w:tcPr>
            <w:tcW w:w="2504" w:type="dxa"/>
            <w:vAlign w:val="center"/>
          </w:tcPr>
          <w:p w:rsidRPr="009A1CD7" w:rsidR="009E42AF" w:rsidP="0034524A" w:rsidRDefault="009E42AF" w14:paraId="619243B4" w14:textId="77777777">
            <w:pPr>
              <w:rPr>
                <w:b/>
              </w:rPr>
            </w:pPr>
            <w:r w:rsidRPr="009A1CD7">
              <w:rPr>
                <w:b/>
              </w:rPr>
              <w:t>Önerilen Yeni Tez Konusu</w:t>
            </w:r>
          </w:p>
        </w:tc>
        <w:tc>
          <w:tcPr>
            <w:tcW w:w="7702" w:type="dxa"/>
            <w:vAlign w:val="center"/>
          </w:tcPr>
          <w:p w:rsidRPr="009A1CD7" w:rsidR="009E42AF" w:rsidP="0034524A" w:rsidRDefault="009E42AF" w14:paraId="433C4BCC" w14:textId="77777777">
            <w:pPr>
              <w:tabs>
                <w:tab w:val="left" w:pos="290"/>
              </w:tabs>
            </w:pPr>
          </w:p>
        </w:tc>
      </w:tr>
    </w:tbl>
    <w:p w:rsidRPr="00434717" w:rsidR="009E42AF" w:rsidP="009E42AF" w:rsidRDefault="009E42AF" w14:paraId="2F7D9337" w14:textId="77777777">
      <w:pPr>
        <w:rPr>
          <w:sz w:val="16"/>
          <w:szCs w:val="16"/>
        </w:rPr>
      </w:pPr>
    </w:p>
    <w:tbl>
      <w:tblPr>
        <w:tblW w:w="10206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919"/>
        <w:gridCol w:w="4092"/>
        <w:gridCol w:w="1465"/>
        <w:gridCol w:w="2112"/>
      </w:tblGrid>
      <w:tr w:rsidRPr="009A1CD7" w:rsidR="009E42AF" w:rsidTr="006916DE" w14:paraId="1B67E19B" w14:textId="77777777">
        <w:trPr>
          <w:trHeight w:val="2605"/>
        </w:trPr>
        <w:tc>
          <w:tcPr>
            <w:tcW w:w="2537" w:type="dxa"/>
            <w:gridSpan w:val="2"/>
            <w:vAlign w:val="center"/>
          </w:tcPr>
          <w:p w:rsidRPr="009A1CD7" w:rsidR="009E42AF" w:rsidP="0034524A" w:rsidRDefault="009E42AF" w14:paraId="7F8581AA" w14:textId="77777777">
            <w:pPr>
              <w:pStyle w:val="Balk4"/>
              <w:rPr>
                <w:rFonts w:ascii="Times New Roman" w:hAnsi="Times New Roman"/>
              </w:rPr>
            </w:pPr>
            <w:r w:rsidRPr="009A1CD7">
              <w:rPr>
                <w:rFonts w:ascii="Times New Roman" w:hAnsi="Times New Roman"/>
              </w:rPr>
              <w:t xml:space="preserve">Önerilen Yeni Tez Konusu İçeriği </w:t>
            </w:r>
          </w:p>
        </w:tc>
        <w:tc>
          <w:tcPr>
            <w:tcW w:w="7669" w:type="dxa"/>
            <w:gridSpan w:val="3"/>
            <w:vAlign w:val="center"/>
          </w:tcPr>
          <w:p w:rsidRPr="009A1CD7" w:rsidR="009E42AF" w:rsidP="0034524A" w:rsidRDefault="009E42AF" w14:paraId="3FCC4B0C" w14:textId="77777777"/>
        </w:tc>
      </w:tr>
      <w:tr w:rsidRPr="009A1CD7" w:rsidR="009E42AF" w:rsidTr="006916DE" w14:paraId="1718707F" w14:textId="77777777">
        <w:trPr>
          <w:trHeight w:val="1116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9A1CD7" w:rsidR="009E42AF" w:rsidP="0034524A" w:rsidRDefault="009E42AF" w14:paraId="7B46AD67" w14:textId="77777777">
            <w:pPr>
              <w:pStyle w:val="Balk4"/>
              <w:spacing w:before="240"/>
              <w:jc w:val="center"/>
              <w:rPr>
                <w:rFonts w:ascii="Times New Roman" w:hAnsi="Times New Roman"/>
              </w:rPr>
            </w:pPr>
            <w:r w:rsidRPr="009A1CD7">
              <w:rPr>
                <w:rFonts w:ascii="Times New Roman" w:hAnsi="Times New Roman"/>
              </w:rPr>
              <w:t>Öğrenci İmza</w:t>
            </w:r>
          </w:p>
          <w:p w:rsidRPr="009A1CD7" w:rsidR="009E42AF" w:rsidP="0034524A" w:rsidRDefault="009E42AF" w14:paraId="61774E2A" w14:textId="77777777">
            <w:pPr>
              <w:jc w:val="center"/>
            </w:pPr>
            <w:proofErr w:type="gramStart"/>
            <w:r w:rsidRPr="009A1CD7">
              <w:t>…..</w:t>
            </w:r>
            <w:proofErr w:type="gramEnd"/>
            <w:r w:rsidRPr="009A1CD7">
              <w:t>/…../20…</w:t>
            </w:r>
          </w:p>
          <w:p w:rsidRPr="009A1CD7" w:rsidR="009E42AF" w:rsidP="0034524A" w:rsidRDefault="009E42AF" w14:paraId="38FE83F0" w14:textId="77777777">
            <w:pPr>
              <w:pStyle w:val="Balk4"/>
              <w:rPr>
                <w:rFonts w:ascii="Times New Roman" w:hAnsi="Times New Roman"/>
              </w:rPr>
            </w:pPr>
          </w:p>
        </w:tc>
      </w:tr>
      <w:tr w:rsidRPr="009A1CD7" w:rsidR="009E42AF" w:rsidTr="00434717" w14:paraId="1C3EEFEA" w14:textId="77777777">
        <w:tblPrEx>
          <w:tblBorders>
            <w:insideH w:val="single" w:color="auto" w:sz="8" w:space="0"/>
            <w:insideV w:val="single" w:color="auto" w:sz="8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 w:hRule="exact"/>
        </w:trPr>
        <w:tc>
          <w:tcPr>
            <w:tcW w:w="1618" w:type="dxa"/>
            <w:shd w:val="clear" w:color="auto" w:fill="auto"/>
          </w:tcPr>
          <w:p w:rsidRPr="009A1CD7" w:rsidR="009E42AF" w:rsidP="0034524A" w:rsidRDefault="009E42AF" w14:paraId="1FA0779A" w14:textId="77777777">
            <w:pPr>
              <w:ind w:left="-57" w:right="-57"/>
              <w:rPr>
                <w:b/>
              </w:rPr>
            </w:pPr>
            <w:r w:rsidRPr="009A1CD7">
              <w:rPr>
                <w:b/>
              </w:rPr>
              <w:t xml:space="preserve">    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Pr="009A1CD7" w:rsidR="009E42AF" w:rsidP="0034524A" w:rsidRDefault="009E42AF" w14:paraId="6A192303" w14:textId="77777777">
            <w:pPr>
              <w:jc w:val="center"/>
              <w:rPr>
                <w:b/>
              </w:rPr>
            </w:pPr>
            <w:r w:rsidRPr="009A1CD7">
              <w:rPr>
                <w:b/>
              </w:rPr>
              <w:t>Adı-Soyadı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Pr="009A1CD7" w:rsidR="009E42AF" w:rsidP="0034524A" w:rsidRDefault="009E42AF" w14:paraId="616122A6" w14:textId="77777777">
            <w:pPr>
              <w:jc w:val="center"/>
              <w:rPr>
                <w:b/>
              </w:rPr>
            </w:pPr>
            <w:r w:rsidRPr="009A1CD7">
              <w:rPr>
                <w:b/>
              </w:rPr>
              <w:t>Tarih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Pr="009A1CD7" w:rsidR="009E42AF" w:rsidP="0034524A" w:rsidRDefault="009E42AF" w14:paraId="667B1E1B" w14:textId="77777777">
            <w:pPr>
              <w:jc w:val="center"/>
              <w:rPr>
                <w:b/>
              </w:rPr>
            </w:pPr>
            <w:r w:rsidRPr="009A1CD7">
              <w:rPr>
                <w:b/>
              </w:rPr>
              <w:t>İmza</w:t>
            </w:r>
          </w:p>
        </w:tc>
      </w:tr>
      <w:tr w:rsidRPr="009A1CD7" w:rsidR="009E42AF" w:rsidTr="00434717" w14:paraId="1336E468" w14:textId="77777777">
        <w:tblPrEx>
          <w:tblBorders>
            <w:insideH w:val="single" w:color="auto" w:sz="8" w:space="0"/>
            <w:insideV w:val="single" w:color="auto" w:sz="8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 w:hRule="exact"/>
        </w:trPr>
        <w:tc>
          <w:tcPr>
            <w:tcW w:w="1618" w:type="dxa"/>
            <w:shd w:val="clear" w:color="auto" w:fill="auto"/>
            <w:vAlign w:val="center"/>
          </w:tcPr>
          <w:p w:rsidRPr="009A1CD7" w:rsidR="009E42AF" w:rsidP="0034524A" w:rsidRDefault="009E42AF" w14:paraId="3586B262" w14:textId="77777777">
            <w:pPr>
              <w:ind w:left="-57" w:right="-57"/>
              <w:rPr>
                <w:b/>
              </w:rPr>
            </w:pPr>
            <w:r w:rsidRPr="009A1CD7">
              <w:rPr>
                <w:b/>
              </w:rPr>
              <w:t xml:space="preserve">Danışmanı 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Pr="009A1CD7" w:rsidR="009E42AF" w:rsidP="0034524A" w:rsidRDefault="009E42AF" w14:paraId="0B76334B" w14:textId="77777777">
            <w:pPr>
              <w:ind w:hanging="22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Pr="009A1CD7" w:rsidR="009E42AF" w:rsidP="0034524A" w:rsidRDefault="009E42AF" w14:paraId="509A87FB" w14:textId="77777777">
            <w:pPr>
              <w:jc w:val="center"/>
              <w:rPr>
                <w:b/>
              </w:rPr>
            </w:pPr>
            <w:proofErr w:type="gramStart"/>
            <w:r w:rsidRPr="009A1CD7">
              <w:t>…..</w:t>
            </w:r>
            <w:proofErr w:type="gramEnd"/>
            <w:r w:rsidRPr="009A1CD7">
              <w:t>/…../20…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Pr="009A1CD7" w:rsidR="009E42AF" w:rsidP="0034524A" w:rsidRDefault="009E42AF" w14:paraId="535F89D0" w14:textId="77777777">
            <w:pPr>
              <w:rPr>
                <w:b/>
              </w:rPr>
            </w:pPr>
          </w:p>
        </w:tc>
      </w:tr>
      <w:tr w:rsidRPr="009A1CD7" w:rsidR="009E42AF" w:rsidTr="00434717" w14:paraId="3F57AAE5" w14:textId="77777777">
        <w:tblPrEx>
          <w:tblBorders>
            <w:insideH w:val="single" w:color="auto" w:sz="8" w:space="0"/>
            <w:insideV w:val="single" w:color="auto" w:sz="8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 w:hRule="exact"/>
        </w:trPr>
        <w:tc>
          <w:tcPr>
            <w:tcW w:w="1618" w:type="dxa"/>
            <w:shd w:val="clear" w:color="auto" w:fill="auto"/>
            <w:vAlign w:val="center"/>
          </w:tcPr>
          <w:p w:rsidRPr="009A1CD7" w:rsidR="009E42AF" w:rsidP="0034524A" w:rsidRDefault="009E42AF" w14:paraId="3BE51637" w14:textId="77777777">
            <w:pPr>
              <w:ind w:left="-57" w:right="-57"/>
              <w:rPr>
                <w:b/>
              </w:rPr>
            </w:pPr>
            <w:r w:rsidRPr="009A1CD7">
              <w:rPr>
                <w:b/>
              </w:rPr>
              <w:t>Anabilim Dalı Başkanı</w:t>
            </w:r>
          </w:p>
        </w:tc>
        <w:tc>
          <w:tcPr>
            <w:tcW w:w="5011" w:type="dxa"/>
            <w:gridSpan w:val="2"/>
            <w:shd w:val="clear" w:color="auto" w:fill="auto"/>
            <w:vAlign w:val="center"/>
          </w:tcPr>
          <w:p w:rsidRPr="009A1CD7" w:rsidR="009E42AF" w:rsidP="0034524A" w:rsidRDefault="009E42AF" w14:paraId="5E920ACE" w14:textId="77777777">
            <w:pPr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Pr="009A1CD7" w:rsidR="009E42AF" w:rsidP="0034524A" w:rsidRDefault="009E42AF" w14:paraId="23B55DF9" w14:textId="77777777">
            <w:pPr>
              <w:jc w:val="center"/>
              <w:rPr>
                <w:b/>
              </w:rPr>
            </w:pPr>
            <w:proofErr w:type="gramStart"/>
            <w:r w:rsidRPr="009A1CD7">
              <w:t>…..</w:t>
            </w:r>
            <w:proofErr w:type="gramEnd"/>
            <w:r w:rsidRPr="009A1CD7">
              <w:t>/…../20…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Pr="009A1CD7" w:rsidR="009E42AF" w:rsidP="0034524A" w:rsidRDefault="009E42AF" w14:paraId="7FE2EAD3" w14:textId="77777777">
            <w:pPr>
              <w:rPr>
                <w:b/>
              </w:rPr>
            </w:pPr>
          </w:p>
        </w:tc>
      </w:tr>
    </w:tbl>
    <w:p w:rsidRPr="006916DE" w:rsidR="009E42AF" w:rsidP="009E42AF" w:rsidRDefault="009E42AF" w14:paraId="2143F1FA" w14:textId="77777777">
      <w:pPr>
        <w:rPr>
          <w:sz w:val="16"/>
          <w:szCs w:val="16"/>
        </w:rPr>
      </w:pPr>
    </w:p>
    <w:tbl>
      <w:tblPr>
        <w:tblW w:w="10201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98"/>
        <w:gridCol w:w="2977"/>
        <w:gridCol w:w="2126"/>
      </w:tblGrid>
      <w:tr w:rsidRPr="009A1CD7" w:rsidR="009E42AF" w:rsidTr="00BD1A6A" w14:paraId="379E9095" w14:textId="77777777">
        <w:trPr>
          <w:trHeight w:val="340" w:hRule="exact"/>
        </w:trPr>
        <w:tc>
          <w:tcPr>
            <w:tcW w:w="5098" w:type="dxa"/>
            <w:vAlign w:val="center"/>
            <w:hideMark/>
          </w:tcPr>
          <w:p w:rsidRPr="009A1CD7" w:rsidR="009E42AF" w:rsidP="0034524A" w:rsidRDefault="009E42AF" w14:paraId="46A6D50B" w14:textId="77777777">
            <w:pPr>
              <w:ind w:left="-57" w:right="-57"/>
            </w:pPr>
            <w:r w:rsidRPr="009A1CD7">
              <w:t>Enstitü Yönetim Kurulu Kararı</w:t>
            </w:r>
          </w:p>
        </w:tc>
        <w:tc>
          <w:tcPr>
            <w:tcW w:w="2977" w:type="dxa"/>
            <w:vAlign w:val="center"/>
            <w:hideMark/>
          </w:tcPr>
          <w:p w:rsidRPr="009A1CD7" w:rsidR="009E42AF" w:rsidP="006916DE" w:rsidRDefault="009E42AF" w14:paraId="0947DCF1" w14:textId="77777777">
            <w:pPr>
              <w:rPr>
                <w:lang w:eastAsia="en-US"/>
              </w:rPr>
            </w:pPr>
            <w:r w:rsidRPr="009A1CD7">
              <w:t xml:space="preserve">Tarih: </w:t>
            </w:r>
            <w:proofErr w:type="gramStart"/>
            <w:r w:rsidRPr="009A1CD7">
              <w:t xml:space="preserve"> ….</w:t>
            </w:r>
            <w:proofErr w:type="gramEnd"/>
            <w:r w:rsidRPr="009A1CD7">
              <w:t>./…../20…</w:t>
            </w:r>
          </w:p>
        </w:tc>
        <w:tc>
          <w:tcPr>
            <w:tcW w:w="2126" w:type="dxa"/>
            <w:vAlign w:val="center"/>
            <w:hideMark/>
          </w:tcPr>
          <w:p w:rsidRPr="009A1CD7" w:rsidR="009E42AF" w:rsidP="0034524A" w:rsidRDefault="009E42AF" w14:paraId="24F3CA24" w14:textId="77777777">
            <w:pPr>
              <w:rPr>
                <w:lang w:eastAsia="en-US"/>
              </w:rPr>
            </w:pPr>
            <w:r w:rsidRPr="009A1CD7">
              <w:t>Karar No:</w:t>
            </w:r>
          </w:p>
        </w:tc>
      </w:tr>
    </w:tbl>
    <w:p w:rsidRPr="00BD1A6A" w:rsidR="007A2926" w:rsidP="009E42AF" w:rsidRDefault="007A2926" w14:paraId="5CF6BC7C" w14:textId="77777777">
      <w:pPr>
        <w:rPr>
          <w:sz w:val="16"/>
          <w:szCs w:val="16"/>
        </w:rPr>
      </w:pPr>
    </w:p>
    <w:sectPr w:rsidRPr="00BD1A6A" w:rsidR="007A2926" w:rsidSect="00224FD7">
      <w:footerReference r:id="Rbbe2b9215e7f4cd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5E68" w14:textId="77777777" w:rsidR="00263DDC" w:rsidRDefault="00263DDC">
      <w:r>
        <w:separator/>
      </w:r>
    </w:p>
  </w:endnote>
  <w:endnote w:type="continuationSeparator" w:id="0">
    <w:p w14:paraId="2C3FEEE6" w14:textId="77777777" w:rsidR="00263DDC" w:rsidRDefault="0026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AA28" w14:textId="77777777" w:rsidR="00263DDC" w:rsidRDefault="00263DDC">
      <w:r>
        <w:separator/>
      </w:r>
    </w:p>
  </w:footnote>
  <w:footnote w:type="continuationSeparator" w:id="0">
    <w:p w14:paraId="024BFD24" w14:textId="77777777" w:rsidR="00263DDC" w:rsidRDefault="00263DD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KONUSU DEĞİŞTİRME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FRM/LES/37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01/15.01.2025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100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D623C"/>
    <w:rsid w:val="001E56BC"/>
    <w:rsid w:val="001E6D6A"/>
    <w:rsid w:val="001E7AC7"/>
    <w:rsid w:val="001F0907"/>
    <w:rsid w:val="001F4EA2"/>
    <w:rsid w:val="001F7031"/>
    <w:rsid w:val="00202B4C"/>
    <w:rsid w:val="0021260A"/>
    <w:rsid w:val="002165DA"/>
    <w:rsid w:val="00224FD7"/>
    <w:rsid w:val="0022675E"/>
    <w:rsid w:val="00235BFE"/>
    <w:rsid w:val="00237835"/>
    <w:rsid w:val="002535FA"/>
    <w:rsid w:val="00260278"/>
    <w:rsid w:val="00263DDC"/>
    <w:rsid w:val="00285AD3"/>
    <w:rsid w:val="002A26C7"/>
    <w:rsid w:val="002B01C0"/>
    <w:rsid w:val="002B272D"/>
    <w:rsid w:val="002B7DA2"/>
    <w:rsid w:val="002C65FE"/>
    <w:rsid w:val="002D2B04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717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118B"/>
    <w:rsid w:val="006747F6"/>
    <w:rsid w:val="00680C0E"/>
    <w:rsid w:val="00682C6F"/>
    <w:rsid w:val="006903E5"/>
    <w:rsid w:val="006916DE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A4C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4D24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5271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C6436"/>
    <w:rsid w:val="008D315B"/>
    <w:rsid w:val="008E3E1F"/>
    <w:rsid w:val="008F4033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544E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2AF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1172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1A6A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5987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163D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D1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semiHidden/>
    <w:rsid w:val="00AD11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AD117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be2b9215e7f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 Konusu Değiştirme Formu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2025-01-14T12:32:00Z</dcterms:created>
  <dcterms:modified xsi:type="dcterms:W3CDTF">2025-01-14T12:32:00Z</dcterms:modified>
</cp:coreProperties>
</file>